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07" w:rsidRDefault="00745DE4">
      <w:pPr>
        <w:pStyle w:val="Standard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Výsledky Okresních přeborů F-M žactva hraných ve dnech 25-26/9/2021 v Dobré.</w:t>
      </w:r>
    </w:p>
    <w:p w:rsidR="004C0D07" w:rsidRDefault="00745DE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hráno na 8-mi stolech. </w:t>
      </w:r>
    </w:p>
    <w:p w:rsidR="004C0D07" w:rsidRDefault="00745DE4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DVOUHRY :</w:t>
      </w:r>
    </w:p>
    <w:p w:rsidR="004C0D07" w:rsidRDefault="004C0D07">
      <w:pPr>
        <w:pStyle w:val="Standard"/>
        <w:rPr>
          <w:b/>
          <w:bCs/>
          <w:sz w:val="20"/>
          <w:szCs w:val="20"/>
          <w:u w:val="single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Dorost 26.09.2021 :</w:t>
      </w:r>
    </w:p>
    <w:p w:rsidR="004C0D07" w:rsidRDefault="00745DE4">
      <w:pPr>
        <w:pStyle w:val="Standard"/>
        <w:numPr>
          <w:ilvl w:val="2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Bakota Adam – SK Frýdlant </w:t>
      </w:r>
    </w:p>
    <w:p w:rsidR="004C0D07" w:rsidRDefault="00745DE4">
      <w:pPr>
        <w:pStyle w:val="Standard"/>
        <w:numPr>
          <w:ilvl w:val="2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Šlachta Prokop Antonín – </w:t>
      </w:r>
      <w:r>
        <w:rPr>
          <w:b/>
          <w:bCs/>
          <w:sz w:val="20"/>
          <w:szCs w:val="20"/>
        </w:rPr>
        <w:t>SK Frýdlant</w:t>
      </w:r>
    </w:p>
    <w:p w:rsidR="004C0D07" w:rsidRDefault="00745DE4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3.    Běčák Matěj – TTC F-M</w:t>
      </w:r>
    </w:p>
    <w:p w:rsidR="004C0D07" w:rsidRDefault="00745DE4">
      <w:pPr>
        <w:pStyle w:val="Standard"/>
      </w:pPr>
      <w:r>
        <w:rPr>
          <w:b/>
          <w:bCs/>
          <w:sz w:val="20"/>
          <w:szCs w:val="20"/>
        </w:rPr>
        <w:tab/>
        <w:t xml:space="preserve">        </w:t>
      </w:r>
      <w:r>
        <w:rPr>
          <w:sz w:val="20"/>
          <w:szCs w:val="20"/>
        </w:rPr>
        <w:t>4.    Blahuta Petr – SK Frýdlant</w:t>
      </w:r>
    </w:p>
    <w:p w:rsidR="004C0D07" w:rsidRDefault="00745DE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        5.    Esterka Alex – SK Frýdlant</w:t>
      </w:r>
    </w:p>
    <w:p w:rsidR="004C0D07" w:rsidRDefault="004C0D07">
      <w:pPr>
        <w:pStyle w:val="Standard"/>
        <w:rPr>
          <w:sz w:val="20"/>
          <w:szCs w:val="20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Dorostenky 26.09.2021 :</w:t>
      </w:r>
    </w:p>
    <w:p w:rsidR="004C0D07" w:rsidRDefault="00745DE4">
      <w:pPr>
        <w:pStyle w:val="Standard"/>
        <w:numPr>
          <w:ilvl w:val="2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Svobodová Anna – TTC FM</w:t>
      </w:r>
    </w:p>
    <w:p w:rsidR="004C0D07" w:rsidRDefault="00745DE4">
      <w:pPr>
        <w:pStyle w:val="Standard"/>
        <w:numPr>
          <w:ilvl w:val="2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Daková Aneta – TTC F-M</w:t>
      </w:r>
    </w:p>
    <w:p w:rsidR="004C0D07" w:rsidRDefault="00745DE4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3.    Papíková Elizabeth-  SK Frýdlant</w:t>
      </w:r>
    </w:p>
    <w:p w:rsidR="004C0D07" w:rsidRDefault="00745DE4">
      <w:pPr>
        <w:pStyle w:val="Standard"/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4.    Bulík Viktoria – TTC F-M</w:t>
      </w:r>
    </w:p>
    <w:p w:rsidR="004C0D07" w:rsidRDefault="004C0D07">
      <w:pPr>
        <w:pStyle w:val="Standard"/>
        <w:rPr>
          <w:sz w:val="20"/>
          <w:szCs w:val="20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Starší  žáci 25.09.2021 :</w:t>
      </w:r>
    </w:p>
    <w:p w:rsidR="004C0D07" w:rsidRDefault="00745DE4">
      <w:pPr>
        <w:pStyle w:val="Standard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1.  Fabián Tobiáš – TTC F-M</w:t>
      </w:r>
    </w:p>
    <w:p w:rsidR="004C0D07" w:rsidRDefault="00745DE4">
      <w:pPr>
        <w:pStyle w:val="Standard"/>
        <w:ind w:left="720"/>
      </w:pPr>
      <w:r>
        <w:rPr>
          <w:b/>
          <w:sz w:val="20"/>
          <w:szCs w:val="20"/>
        </w:rPr>
        <w:t xml:space="preserve">2.  </w:t>
      </w:r>
      <w:r>
        <w:rPr>
          <w:b/>
          <w:bCs/>
          <w:sz w:val="20"/>
          <w:szCs w:val="20"/>
        </w:rPr>
        <w:t>Běčák Matěj – TTC F-M</w:t>
      </w:r>
    </w:p>
    <w:p w:rsidR="004C0D07" w:rsidRDefault="00745DE4">
      <w:pPr>
        <w:pStyle w:val="Standard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3-4. Klesla Rostislav - SK Frýdlant</w:t>
      </w:r>
    </w:p>
    <w:p w:rsidR="004C0D07" w:rsidRDefault="00745DE4">
      <w:pPr>
        <w:pStyle w:val="Standard"/>
        <w:ind w:left="720"/>
      </w:pPr>
      <w:r>
        <w:rPr>
          <w:b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>Papíková Elizabeth-  SK Frýdlant</w:t>
      </w:r>
    </w:p>
    <w:p w:rsidR="004C0D07" w:rsidRDefault="00745DE4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>5-8. Rybák Tomáš – SK Frýdlant</w:t>
      </w:r>
    </w:p>
    <w:p w:rsidR="004C0D07" w:rsidRDefault="00745DE4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Blahuta Petr – SK </w:t>
      </w:r>
      <w:r>
        <w:rPr>
          <w:sz w:val="20"/>
          <w:szCs w:val="20"/>
        </w:rPr>
        <w:t>Frýdlant</w:t>
      </w:r>
    </w:p>
    <w:p w:rsidR="004C0D07" w:rsidRDefault="00745DE4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Jančák Richard - Brušperk</w:t>
      </w:r>
    </w:p>
    <w:p w:rsidR="004C0D07" w:rsidRDefault="00745DE4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Viňanský Pavel - Brušperk</w:t>
      </w:r>
    </w:p>
    <w:p w:rsidR="004C0D07" w:rsidRDefault="00745DE4">
      <w:pPr>
        <w:pStyle w:val="Standard"/>
        <w:numPr>
          <w:ilvl w:val="0"/>
          <w:numId w:val="5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Petřík Michal – TTC F-M</w:t>
      </w:r>
    </w:p>
    <w:p w:rsidR="004C0D07" w:rsidRDefault="00745DE4">
      <w:pPr>
        <w:pStyle w:val="Standard"/>
        <w:numPr>
          <w:ilvl w:val="0"/>
          <w:numId w:val="5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Škopek Samuel - Brušperk</w:t>
      </w: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Starší  žákyně 25.09.2021 :</w:t>
      </w:r>
    </w:p>
    <w:p w:rsidR="004C0D07" w:rsidRDefault="00745DE4">
      <w:pPr>
        <w:pStyle w:val="Standard"/>
        <w:numPr>
          <w:ilvl w:val="1"/>
          <w:numId w:val="5"/>
        </w:numPr>
      </w:pPr>
      <w:r>
        <w:rPr>
          <w:b/>
          <w:bCs/>
          <w:sz w:val="20"/>
          <w:szCs w:val="20"/>
        </w:rPr>
        <w:t>Svobodová Anna – TTC FM</w:t>
      </w:r>
    </w:p>
    <w:p w:rsidR="004C0D07" w:rsidRDefault="00745DE4">
      <w:pPr>
        <w:pStyle w:val="Standard"/>
        <w:numPr>
          <w:ilvl w:val="1"/>
          <w:numId w:val="5"/>
        </w:numPr>
      </w:pPr>
      <w:r>
        <w:rPr>
          <w:b/>
          <w:bCs/>
          <w:sz w:val="20"/>
          <w:szCs w:val="20"/>
        </w:rPr>
        <w:t>Ondračková Zuzana – SK Frýdlant</w:t>
      </w:r>
    </w:p>
    <w:p w:rsidR="004C0D07" w:rsidRDefault="00745DE4">
      <w:pPr>
        <w:pStyle w:val="Standard"/>
        <w:numPr>
          <w:ilvl w:val="1"/>
          <w:numId w:val="5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Daková Aneta – TTC F-M</w:t>
      </w:r>
    </w:p>
    <w:p w:rsidR="004C0D07" w:rsidRDefault="00745DE4">
      <w:pPr>
        <w:pStyle w:val="Standard"/>
        <w:numPr>
          <w:ilvl w:val="1"/>
          <w:numId w:val="5"/>
        </w:numPr>
      </w:pPr>
      <w:r>
        <w:rPr>
          <w:sz w:val="20"/>
          <w:szCs w:val="20"/>
        </w:rPr>
        <w:t>Somrová Barbora – SK Frýd</w:t>
      </w:r>
      <w:r>
        <w:rPr>
          <w:sz w:val="20"/>
          <w:szCs w:val="20"/>
        </w:rPr>
        <w:t>lant</w:t>
      </w: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Mladší žáci 25.09.2021 :</w:t>
      </w:r>
    </w:p>
    <w:p w:rsidR="004C0D07" w:rsidRDefault="00745DE4">
      <w:pPr>
        <w:pStyle w:val="Standard"/>
        <w:ind w:left="720"/>
      </w:pPr>
      <w:r>
        <w:rPr>
          <w:b/>
          <w:sz w:val="20"/>
          <w:szCs w:val="20"/>
        </w:rPr>
        <w:t>1.  Fabián Tobiáš – TTC F-M</w:t>
      </w:r>
    </w:p>
    <w:p w:rsidR="004C0D07" w:rsidRDefault="00745DE4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2.  Klesla Rostislav - SK Frýdlant </w:t>
      </w:r>
    </w:p>
    <w:p w:rsidR="004C0D07" w:rsidRDefault="00745DE4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3-4.  Viňanský Pavel - Brušperk </w:t>
      </w:r>
    </w:p>
    <w:p w:rsidR="004C0D07" w:rsidRDefault="00745DE4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Štefek Adam – SK Frýdlant</w:t>
      </w:r>
    </w:p>
    <w:p w:rsidR="004C0D07" w:rsidRDefault="00745DE4">
      <w:pPr>
        <w:pStyle w:val="Standard"/>
        <w:ind w:left="720"/>
      </w:pPr>
      <w:r>
        <w:rPr>
          <w:b/>
          <w:sz w:val="20"/>
          <w:szCs w:val="20"/>
        </w:rPr>
        <w:t xml:space="preserve">5.   </w:t>
      </w:r>
      <w:r>
        <w:rPr>
          <w:sz w:val="20"/>
          <w:szCs w:val="20"/>
        </w:rPr>
        <w:t>Petřík Michal – TTC F-M</w:t>
      </w:r>
    </w:p>
    <w:p w:rsidR="004C0D07" w:rsidRDefault="00745DE4">
      <w:pPr>
        <w:pStyle w:val="Standard"/>
        <w:ind w:left="720"/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 Matusík Petr – SK Frýdlant</w:t>
      </w:r>
    </w:p>
    <w:p w:rsidR="004C0D07" w:rsidRDefault="00745DE4">
      <w:pPr>
        <w:pStyle w:val="Standard"/>
        <w:ind w:left="720"/>
      </w:pPr>
      <w:r>
        <w:rPr>
          <w:b/>
          <w:sz w:val="20"/>
          <w:szCs w:val="20"/>
        </w:rPr>
        <w:t>7.</w:t>
      </w:r>
      <w:r>
        <w:rPr>
          <w:sz w:val="20"/>
          <w:szCs w:val="20"/>
        </w:rPr>
        <w:t xml:space="preserve">  Tomančák Martin – SK Frýdl</w:t>
      </w:r>
      <w:r>
        <w:rPr>
          <w:sz w:val="20"/>
          <w:szCs w:val="20"/>
        </w:rPr>
        <w:t>ant</w:t>
      </w:r>
    </w:p>
    <w:p w:rsidR="004C0D07" w:rsidRDefault="00745DE4">
      <w:pPr>
        <w:pStyle w:val="Standard"/>
        <w:ind w:left="720"/>
      </w:pPr>
      <w:r>
        <w:rPr>
          <w:b/>
          <w:sz w:val="20"/>
          <w:szCs w:val="20"/>
        </w:rPr>
        <w:t>8.</w:t>
      </w:r>
      <w:r>
        <w:rPr>
          <w:sz w:val="20"/>
          <w:szCs w:val="20"/>
        </w:rPr>
        <w:t xml:space="preserve">  Kapolka Jan – SK Frýdlant</w:t>
      </w:r>
    </w:p>
    <w:p w:rsidR="004C0D07" w:rsidRDefault="004C0D07">
      <w:pPr>
        <w:pStyle w:val="Standard"/>
        <w:ind w:left="720"/>
        <w:rPr>
          <w:sz w:val="20"/>
          <w:szCs w:val="20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Mladší žákyně 25.09.2021 :</w:t>
      </w:r>
    </w:p>
    <w:p w:rsidR="004C0D07" w:rsidRDefault="00745DE4">
      <w:pPr>
        <w:pStyle w:val="Standard"/>
        <w:numPr>
          <w:ilvl w:val="1"/>
          <w:numId w:val="6"/>
        </w:numPr>
      </w:pPr>
      <w:r>
        <w:rPr>
          <w:b/>
          <w:bCs/>
          <w:sz w:val="20"/>
          <w:szCs w:val="20"/>
        </w:rPr>
        <w:t>Ondračková Zuzana – SK Frýdlant</w:t>
      </w:r>
    </w:p>
    <w:p w:rsidR="004C0D07" w:rsidRDefault="00745DE4">
      <w:pPr>
        <w:pStyle w:val="Standard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Daková Aneta – TTC F-M</w:t>
      </w:r>
    </w:p>
    <w:p w:rsidR="004C0D07" w:rsidRDefault="00745DE4">
      <w:pPr>
        <w:pStyle w:val="Standard"/>
        <w:numPr>
          <w:ilvl w:val="1"/>
          <w:numId w:val="6"/>
        </w:numPr>
      </w:pPr>
      <w:r>
        <w:rPr>
          <w:b/>
          <w:bCs/>
          <w:sz w:val="20"/>
          <w:szCs w:val="20"/>
        </w:rPr>
        <w:t>Somrová Barbora – SK Frýdlant</w:t>
      </w:r>
    </w:p>
    <w:p w:rsidR="004C0D07" w:rsidRDefault="00745DE4">
      <w:pPr>
        <w:pStyle w:val="Standard"/>
        <w:numPr>
          <w:ilvl w:val="1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Bulík Viktoria – SK Frýdlant</w:t>
      </w:r>
    </w:p>
    <w:p w:rsidR="004C0D07" w:rsidRDefault="00745DE4">
      <w:pPr>
        <w:pStyle w:val="Standard"/>
        <w:numPr>
          <w:ilvl w:val="1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Fabiánová Elizabeth – TTC F-M</w:t>
      </w: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Nejmladší žáci  25.09.2021 :</w:t>
      </w:r>
    </w:p>
    <w:p w:rsidR="004C0D07" w:rsidRDefault="00745DE4">
      <w:pPr>
        <w:pStyle w:val="Standard"/>
        <w:numPr>
          <w:ilvl w:val="2"/>
          <w:numId w:val="6"/>
        </w:numPr>
      </w:pPr>
      <w:r>
        <w:rPr>
          <w:b/>
          <w:sz w:val="20"/>
          <w:szCs w:val="20"/>
        </w:rPr>
        <w:t xml:space="preserve"> Fabián Tobiáš – TTC </w:t>
      </w:r>
      <w:r>
        <w:rPr>
          <w:b/>
          <w:sz w:val="20"/>
          <w:szCs w:val="20"/>
        </w:rPr>
        <w:t>F-M</w:t>
      </w:r>
    </w:p>
    <w:p w:rsidR="004C0D07" w:rsidRDefault="00745DE4">
      <w:pPr>
        <w:pStyle w:val="Standard"/>
        <w:numPr>
          <w:ilvl w:val="2"/>
          <w:numId w:val="6"/>
        </w:numPr>
      </w:pPr>
      <w:r>
        <w:rPr>
          <w:b/>
          <w:sz w:val="20"/>
          <w:szCs w:val="20"/>
        </w:rPr>
        <w:t xml:space="preserve"> Klesla Rostislav - SK Frýdlant</w:t>
      </w:r>
    </w:p>
    <w:p w:rsidR="004C0D07" w:rsidRDefault="00745DE4">
      <w:pPr>
        <w:pStyle w:val="Standard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3-4.  Tomančák Martin – SK Frýdlant</w:t>
      </w:r>
    </w:p>
    <w:p w:rsidR="004C0D07" w:rsidRDefault="00745DE4">
      <w:pPr>
        <w:pStyle w:val="Standard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Štefek Adam – SK Frýdlant</w:t>
      </w:r>
    </w:p>
    <w:p w:rsidR="004C0D07" w:rsidRDefault="00745DE4">
      <w:pPr>
        <w:pStyle w:val="Standard"/>
        <w:ind w:left="1080"/>
      </w:pPr>
      <w:r>
        <w:rPr>
          <w:b/>
          <w:sz w:val="20"/>
          <w:szCs w:val="20"/>
        </w:rPr>
        <w:t xml:space="preserve">5-6.  </w:t>
      </w:r>
      <w:r>
        <w:rPr>
          <w:sz w:val="20"/>
          <w:szCs w:val="20"/>
        </w:rPr>
        <w:t>Matusík Petr – SK Frýdlant</w:t>
      </w:r>
    </w:p>
    <w:p w:rsidR="004C0D07" w:rsidRDefault="00745DE4">
      <w:pPr>
        <w:pStyle w:val="Standard"/>
        <w:ind w:left="1080"/>
      </w:pPr>
      <w:r>
        <w:rPr>
          <w:b/>
          <w:sz w:val="20"/>
          <w:szCs w:val="20"/>
        </w:rPr>
        <w:t xml:space="preserve">         </w:t>
      </w:r>
      <w:r>
        <w:rPr>
          <w:sz w:val="20"/>
          <w:szCs w:val="20"/>
        </w:rPr>
        <w:t>Kapolka Jan – SK Frýdlant</w:t>
      </w:r>
    </w:p>
    <w:p w:rsidR="004C0D07" w:rsidRDefault="00745DE4">
      <w:pPr>
        <w:pStyle w:val="Standard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ČTYŘHRY :</w:t>
      </w:r>
    </w:p>
    <w:p w:rsidR="004C0D07" w:rsidRDefault="004C0D07">
      <w:pPr>
        <w:pStyle w:val="Standard"/>
        <w:ind w:left="1080"/>
        <w:rPr>
          <w:b/>
          <w:sz w:val="20"/>
          <w:szCs w:val="20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Starší  žáci 25.09.2021 :</w:t>
      </w:r>
    </w:p>
    <w:p w:rsidR="004C0D07" w:rsidRDefault="00745DE4">
      <w:pPr>
        <w:pStyle w:val="Standard"/>
        <w:numPr>
          <w:ilvl w:val="3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Jančák – Viňanský – Brušperk</w:t>
      </w:r>
    </w:p>
    <w:p w:rsidR="004C0D07" w:rsidRDefault="00745DE4">
      <w:pPr>
        <w:pStyle w:val="Standard"/>
        <w:numPr>
          <w:ilvl w:val="3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Fabián – Běčák </w:t>
      </w:r>
      <w:r>
        <w:rPr>
          <w:b/>
          <w:sz w:val="20"/>
          <w:szCs w:val="20"/>
        </w:rPr>
        <w:t>– TTC F-M</w:t>
      </w:r>
    </w:p>
    <w:p w:rsidR="004C0D07" w:rsidRDefault="00745DE4">
      <w:pPr>
        <w:pStyle w:val="Standard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Svobodová – Daková TTC F-M</w:t>
      </w:r>
    </w:p>
    <w:p w:rsidR="004C0D07" w:rsidRDefault="00745DE4">
      <w:pPr>
        <w:pStyle w:val="Standard"/>
        <w:ind w:left="1800"/>
        <w:rPr>
          <w:b/>
          <w:sz w:val="20"/>
          <w:szCs w:val="20"/>
        </w:rPr>
      </w:pPr>
      <w:r>
        <w:rPr>
          <w:b/>
          <w:sz w:val="20"/>
          <w:szCs w:val="20"/>
        </w:rPr>
        <w:t>Blahuta – Papíková – SK Frýdlant</w:t>
      </w:r>
    </w:p>
    <w:p w:rsidR="004C0D07" w:rsidRDefault="00745DE4">
      <w:pPr>
        <w:pStyle w:val="Standard"/>
        <w:numPr>
          <w:ilvl w:val="1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Kapolka – Petřík - SK Frýdlant + TTC F-M</w:t>
      </w:r>
    </w:p>
    <w:p w:rsidR="004C0D07" w:rsidRDefault="00745DE4">
      <w:pPr>
        <w:pStyle w:val="Standard"/>
        <w:ind w:left="1800"/>
        <w:rPr>
          <w:bCs/>
          <w:sz w:val="20"/>
          <w:szCs w:val="20"/>
        </w:rPr>
      </w:pPr>
      <w:r>
        <w:rPr>
          <w:bCs/>
          <w:sz w:val="20"/>
          <w:szCs w:val="20"/>
        </w:rPr>
        <w:t>Rybák – Škopek – SK Frýdlant + Brušperk</w:t>
      </w:r>
    </w:p>
    <w:p w:rsidR="004C0D07" w:rsidRDefault="004C0D07">
      <w:pPr>
        <w:pStyle w:val="Standard"/>
        <w:ind w:left="1800"/>
        <w:rPr>
          <w:b/>
          <w:sz w:val="20"/>
          <w:szCs w:val="20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Nejmladší žáci 25.09.2021 :</w:t>
      </w:r>
    </w:p>
    <w:p w:rsidR="004C0D07" w:rsidRDefault="00745DE4">
      <w:pPr>
        <w:pStyle w:val="Standard"/>
        <w:numPr>
          <w:ilvl w:val="4"/>
          <w:numId w:val="6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Ondračková – Somrová – SK Frýdlant</w:t>
      </w:r>
    </w:p>
    <w:p w:rsidR="004C0D07" w:rsidRDefault="00745DE4">
      <w:pPr>
        <w:pStyle w:val="Standard"/>
        <w:numPr>
          <w:ilvl w:val="4"/>
          <w:numId w:val="6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Klesla – Štefek – SK Frýdlant</w:t>
      </w:r>
    </w:p>
    <w:p w:rsidR="004C0D07" w:rsidRDefault="00745DE4">
      <w:pPr>
        <w:pStyle w:val="Standard"/>
        <w:numPr>
          <w:ilvl w:val="1"/>
          <w:numId w:val="9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Bulík – </w:t>
      </w:r>
      <w:r>
        <w:rPr>
          <w:b/>
          <w:sz w:val="20"/>
          <w:szCs w:val="20"/>
          <w:u w:val="single"/>
        </w:rPr>
        <w:t>Fabiánová – TTC F-M</w:t>
      </w:r>
    </w:p>
    <w:p w:rsidR="004C0D07" w:rsidRDefault="00745DE4">
      <w:pPr>
        <w:pStyle w:val="Standard"/>
        <w:ind w:left="21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Tomančák – Matusík – SK Frýdlant</w:t>
      </w:r>
    </w:p>
    <w:p w:rsidR="004C0D07" w:rsidRDefault="004C0D07">
      <w:pPr>
        <w:pStyle w:val="Standard"/>
        <w:ind w:left="1440"/>
        <w:rPr>
          <w:b/>
          <w:sz w:val="20"/>
          <w:szCs w:val="20"/>
        </w:rPr>
      </w:pPr>
    </w:p>
    <w:p w:rsidR="004C0D07" w:rsidRDefault="004C0D07">
      <w:pPr>
        <w:pStyle w:val="Standard"/>
        <w:ind w:left="1080"/>
        <w:rPr>
          <w:b/>
          <w:sz w:val="20"/>
          <w:szCs w:val="20"/>
        </w:rPr>
      </w:pPr>
    </w:p>
    <w:p w:rsidR="004C0D07" w:rsidRDefault="00745DE4">
      <w:pPr>
        <w:pStyle w:val="Standard"/>
        <w:ind w:left="1080"/>
      </w:pPr>
      <w:r>
        <w:rPr>
          <w:b/>
          <w:sz w:val="20"/>
          <w:szCs w:val="20"/>
        </w:rPr>
        <w:t xml:space="preserve">     </w:t>
      </w:r>
    </w:p>
    <w:p w:rsidR="004C0D07" w:rsidRDefault="004C0D07">
      <w:pPr>
        <w:pStyle w:val="Standard"/>
        <w:ind w:left="1080"/>
        <w:rPr>
          <w:sz w:val="20"/>
          <w:szCs w:val="20"/>
        </w:rPr>
      </w:pPr>
    </w:p>
    <w:p w:rsidR="004C0D07" w:rsidRDefault="00745DE4">
      <w:pPr>
        <w:pStyle w:val="Standard"/>
        <w:ind w:left="1080"/>
      </w:pPr>
      <w:r>
        <w:rPr>
          <w:b/>
          <w:sz w:val="20"/>
          <w:szCs w:val="20"/>
        </w:rPr>
        <w:t xml:space="preserve">       </w:t>
      </w:r>
    </w:p>
    <w:p w:rsidR="004C0D07" w:rsidRDefault="004C0D07">
      <w:pPr>
        <w:pStyle w:val="Standard"/>
        <w:ind w:left="1080"/>
        <w:rPr>
          <w:bCs/>
          <w:sz w:val="20"/>
          <w:szCs w:val="20"/>
        </w:rPr>
      </w:pPr>
    </w:p>
    <w:p w:rsidR="004C0D07" w:rsidRDefault="004C0D07">
      <w:pPr>
        <w:pStyle w:val="Standard"/>
        <w:ind w:left="1440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ind w:left="1080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ind w:left="720"/>
        <w:rPr>
          <w:sz w:val="20"/>
          <w:szCs w:val="20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745DE4">
      <w:pPr>
        <w:pStyle w:val="Standard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Nejmladší žáci  :</w:t>
      </w:r>
    </w:p>
    <w:p w:rsidR="004C0D07" w:rsidRDefault="004C0D07">
      <w:pPr>
        <w:pStyle w:val="Standard"/>
        <w:ind w:left="720"/>
        <w:rPr>
          <w:sz w:val="20"/>
          <w:szCs w:val="20"/>
        </w:rPr>
      </w:pPr>
    </w:p>
    <w:p w:rsidR="004C0D07" w:rsidRDefault="00745DE4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4C0D07" w:rsidRDefault="004C0D07">
      <w:pPr>
        <w:pStyle w:val="Standard"/>
        <w:rPr>
          <w:b/>
          <w:sz w:val="20"/>
          <w:szCs w:val="20"/>
        </w:rPr>
      </w:pPr>
    </w:p>
    <w:p w:rsidR="004C0D07" w:rsidRDefault="004C0D07">
      <w:pPr>
        <w:pStyle w:val="Standard"/>
        <w:rPr>
          <w:b/>
          <w:sz w:val="20"/>
          <w:szCs w:val="20"/>
        </w:rPr>
      </w:pPr>
    </w:p>
    <w:p w:rsidR="004C0D07" w:rsidRDefault="004C0D07">
      <w:pPr>
        <w:pStyle w:val="Standard"/>
        <w:rPr>
          <w:sz w:val="20"/>
          <w:szCs w:val="20"/>
        </w:rPr>
      </w:pPr>
    </w:p>
    <w:p w:rsidR="004C0D07" w:rsidRDefault="004C0D07">
      <w:pPr>
        <w:pStyle w:val="Standard"/>
        <w:rPr>
          <w:b/>
          <w:sz w:val="20"/>
          <w:szCs w:val="20"/>
          <w:u w:val="single"/>
        </w:rPr>
      </w:pPr>
    </w:p>
    <w:p w:rsidR="004C0D07" w:rsidRDefault="004C0D07">
      <w:pPr>
        <w:pStyle w:val="Standard"/>
        <w:rPr>
          <w:sz w:val="20"/>
          <w:szCs w:val="20"/>
        </w:rPr>
      </w:pPr>
    </w:p>
    <w:p w:rsidR="004C0D07" w:rsidRDefault="004C0D07">
      <w:pPr>
        <w:pStyle w:val="Standard"/>
        <w:rPr>
          <w:sz w:val="20"/>
          <w:szCs w:val="20"/>
        </w:rPr>
      </w:pPr>
    </w:p>
    <w:p w:rsidR="004C0D07" w:rsidRDefault="00745DE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Zpracoval : Neuwirth Jaroslav</w:t>
      </w:r>
    </w:p>
    <w:p w:rsidR="004C0D07" w:rsidRDefault="00745DE4">
      <w:pPr>
        <w:pStyle w:val="Standard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předseda komise mládeže OSST F-M</w:t>
      </w:r>
    </w:p>
    <w:sectPr w:rsidR="004C0D0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E4" w:rsidRDefault="00745DE4">
      <w:pPr>
        <w:spacing w:after="0" w:line="240" w:lineRule="auto"/>
      </w:pPr>
      <w:r>
        <w:separator/>
      </w:r>
    </w:p>
  </w:endnote>
  <w:endnote w:type="continuationSeparator" w:id="0">
    <w:p w:rsidR="00745DE4" w:rsidRDefault="0074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E4" w:rsidRDefault="00745D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5DE4" w:rsidRDefault="0074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3A2"/>
    <w:multiLevelType w:val="multilevel"/>
    <w:tmpl w:val="D92040F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BC2EB0"/>
    <w:multiLevelType w:val="multilevel"/>
    <w:tmpl w:val="AD5C0DA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F45FBB"/>
    <w:multiLevelType w:val="multilevel"/>
    <w:tmpl w:val="824E6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C4487D"/>
    <w:multiLevelType w:val="multilevel"/>
    <w:tmpl w:val="6064398C"/>
    <w:lvl w:ilvl="0">
      <w:start w:val="3"/>
      <w:numFmt w:val="decimal"/>
      <w:lvlText w:val="%1-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120" w:hanging="72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080" w:hanging="1080"/>
      </w:pPr>
    </w:lvl>
    <w:lvl w:ilvl="6">
      <w:start w:val="1"/>
      <w:numFmt w:val="decimal"/>
      <w:lvlText w:val="%1.%2.%3.%4.%5.%6.%7."/>
      <w:lvlJc w:val="left"/>
      <w:pPr>
        <w:ind w:left="11880" w:hanging="1080"/>
      </w:pPr>
    </w:lvl>
    <w:lvl w:ilvl="7">
      <w:start w:val="1"/>
      <w:numFmt w:val="decimal"/>
      <w:lvlText w:val="%1.%2.%3.%4.%5.%6.%7.%8."/>
      <w:lvlJc w:val="left"/>
      <w:pPr>
        <w:ind w:left="14040" w:hanging="1440"/>
      </w:pPr>
    </w:lvl>
    <w:lvl w:ilvl="8">
      <w:start w:val="1"/>
      <w:numFmt w:val="decimal"/>
      <w:lvlText w:val="%1.%2.%3.%4.%5.%6.%7.%8.%9."/>
      <w:lvlJc w:val="left"/>
      <w:pPr>
        <w:ind w:left="15840" w:hanging="1440"/>
      </w:pPr>
    </w:lvl>
  </w:abstractNum>
  <w:abstractNum w:abstractNumId="4" w15:restartNumberingAfterBreak="0">
    <w:nsid w:val="1FA93FE6"/>
    <w:multiLevelType w:val="multilevel"/>
    <w:tmpl w:val="32B815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92D781E"/>
    <w:multiLevelType w:val="multilevel"/>
    <w:tmpl w:val="BBF6833E"/>
    <w:lvl w:ilvl="0">
      <w:start w:val="5"/>
      <w:numFmt w:val="decimal"/>
      <w:lvlText w:val="%1-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776" w:hanging="360"/>
      </w:pPr>
    </w:lvl>
    <w:lvl w:ilvl="2">
      <w:start w:val="1"/>
      <w:numFmt w:val="decimal"/>
      <w:lvlText w:val="%1.%2.%3."/>
      <w:lvlJc w:val="left"/>
      <w:pPr>
        <w:ind w:left="3552" w:hanging="720"/>
      </w:pPr>
    </w:lvl>
    <w:lvl w:ilvl="3">
      <w:start w:val="1"/>
      <w:numFmt w:val="decimal"/>
      <w:lvlText w:val="%1.%2.%3.%4."/>
      <w:lvlJc w:val="left"/>
      <w:pPr>
        <w:ind w:left="4968" w:hanging="720"/>
      </w:pPr>
    </w:lvl>
    <w:lvl w:ilvl="4">
      <w:start w:val="1"/>
      <w:numFmt w:val="decimal"/>
      <w:lvlText w:val="%1.%2.%3.%4.%5."/>
      <w:lvlJc w:val="left"/>
      <w:pPr>
        <w:ind w:left="6744" w:hanging="1080"/>
      </w:pPr>
    </w:lvl>
    <w:lvl w:ilvl="5">
      <w:start w:val="1"/>
      <w:numFmt w:val="decimal"/>
      <w:lvlText w:val="%1.%2.%3.%4.%5.%6."/>
      <w:lvlJc w:val="left"/>
      <w:pPr>
        <w:ind w:left="8160" w:hanging="1080"/>
      </w:pPr>
    </w:lvl>
    <w:lvl w:ilvl="6">
      <w:start w:val="1"/>
      <w:numFmt w:val="decimal"/>
      <w:lvlText w:val="%1.%2.%3.%4.%5.%6.%7."/>
      <w:lvlJc w:val="left"/>
      <w:pPr>
        <w:ind w:left="9576" w:hanging="1080"/>
      </w:pPr>
    </w:lvl>
    <w:lvl w:ilvl="7">
      <w:start w:val="1"/>
      <w:numFmt w:val="decimal"/>
      <w:lvlText w:val="%1.%2.%3.%4.%5.%6.%7.%8."/>
      <w:lvlJc w:val="left"/>
      <w:pPr>
        <w:ind w:left="11352" w:hanging="1440"/>
      </w:pPr>
    </w:lvl>
    <w:lvl w:ilvl="8">
      <w:start w:val="1"/>
      <w:numFmt w:val="decimal"/>
      <w:lvlText w:val="%1.%2.%3.%4.%5.%6.%7.%8.%9."/>
      <w:lvlJc w:val="left"/>
      <w:pPr>
        <w:ind w:left="12768" w:hanging="1440"/>
      </w:pPr>
    </w:lvl>
  </w:abstractNum>
  <w:abstractNum w:abstractNumId="6" w15:restartNumberingAfterBreak="0">
    <w:nsid w:val="665C2D6F"/>
    <w:multiLevelType w:val="multilevel"/>
    <w:tmpl w:val="78D4D48E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71FB7E24"/>
    <w:multiLevelType w:val="multilevel"/>
    <w:tmpl w:val="1980C722"/>
    <w:lvl w:ilvl="0">
      <w:start w:val="3"/>
      <w:numFmt w:val="decimal"/>
      <w:lvlText w:val="%1-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9720" w:hanging="108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2960" w:hanging="1440"/>
      </w:pPr>
    </w:lvl>
  </w:abstractNum>
  <w:abstractNum w:abstractNumId="8" w15:restartNumberingAfterBreak="0">
    <w:nsid w:val="72806002"/>
    <w:multiLevelType w:val="multilevel"/>
    <w:tmpl w:val="1116C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0D07"/>
    <w:rsid w:val="004C0D07"/>
    <w:rsid w:val="00745DE4"/>
    <w:rsid w:val="00A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42F77-E79C-4FE4-A28A-2B36223B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Pustka Mikulas</cp:lastModifiedBy>
  <cp:revision>2</cp:revision>
  <dcterms:created xsi:type="dcterms:W3CDTF">2021-11-21T18:41:00Z</dcterms:created>
  <dcterms:modified xsi:type="dcterms:W3CDTF">2021-11-21T18:41:00Z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